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4D" w:rsidRPr="0001484D" w:rsidRDefault="00C77AC1" w:rsidP="0001484D">
      <w:pPr>
        <w:ind w:left="3960"/>
      </w:pPr>
      <w:r>
        <w:t xml:space="preserve"> </w:t>
      </w:r>
      <w:r w:rsidR="00533DB9">
        <w:t>Р</w:t>
      </w:r>
      <w:r w:rsidR="0001484D" w:rsidRPr="0001484D">
        <w:t>ектор</w:t>
      </w:r>
      <w:r w:rsidR="00533DB9">
        <w:t>у</w:t>
      </w:r>
      <w:r w:rsidR="0001484D" w:rsidRPr="0001484D">
        <w:t xml:space="preserve"> Воронежского государственного </w:t>
      </w:r>
    </w:p>
    <w:p w:rsidR="0001484D" w:rsidRPr="0001484D" w:rsidRDefault="0001484D" w:rsidP="0001484D">
      <w:pPr>
        <w:ind w:left="3960"/>
      </w:pPr>
      <w:r w:rsidRPr="0001484D">
        <w:t xml:space="preserve">технического университета </w:t>
      </w:r>
      <w:r w:rsidR="00C17E5C">
        <w:t>Проскурину Д.К.</w:t>
      </w:r>
    </w:p>
    <w:p w:rsidR="00C47F77" w:rsidRPr="00B31417" w:rsidRDefault="00C47F77" w:rsidP="00C16516">
      <w:pPr>
        <w:ind w:left="3960"/>
      </w:pPr>
      <w:r w:rsidRPr="00C47F77">
        <w:rPr>
          <w:sz w:val="28"/>
          <w:szCs w:val="28"/>
        </w:rPr>
        <w:t>________</w:t>
      </w:r>
      <w:r>
        <w:t>_____________________________________</w:t>
      </w:r>
    </w:p>
    <w:p w:rsidR="00B436E1" w:rsidRPr="002C7A6A" w:rsidRDefault="00C47F77" w:rsidP="00C47F77">
      <w:pPr>
        <w:spacing w:line="168" w:lineRule="auto"/>
        <w:ind w:left="5375" w:firstLine="289"/>
        <w:rPr>
          <w:sz w:val="20"/>
        </w:rPr>
      </w:pPr>
      <w:bookmarkStart w:id="0" w:name="Кандидат"/>
      <w:r w:rsidRPr="002C7A6A">
        <w:rPr>
          <w:sz w:val="20"/>
        </w:rPr>
        <w:t>(ФИО</w:t>
      </w:r>
      <w:bookmarkEnd w:id="0"/>
      <w:r w:rsidRPr="002C7A6A">
        <w:rPr>
          <w:sz w:val="20"/>
        </w:rPr>
        <w:t>)</w:t>
      </w:r>
    </w:p>
    <w:p w:rsidR="00C47F77" w:rsidRDefault="00C47F77" w:rsidP="00C47F77">
      <w:pPr>
        <w:ind w:left="3960"/>
      </w:pPr>
      <w:r>
        <w:t>_______________________________________________</w:t>
      </w:r>
    </w:p>
    <w:p w:rsidR="00C47F77" w:rsidRDefault="00C47F77" w:rsidP="00C47F77">
      <w:pPr>
        <w:ind w:left="3960"/>
      </w:pPr>
    </w:p>
    <w:p w:rsidR="006C6761" w:rsidRPr="00B31417" w:rsidRDefault="00C47F77" w:rsidP="00C16516">
      <w:pPr>
        <w:ind w:left="3960"/>
      </w:pPr>
      <w:r w:rsidRPr="00B31417">
        <w:t>П</w:t>
      </w:r>
      <w:r w:rsidR="006C6761" w:rsidRPr="00B31417">
        <w:t>роживаю</w:t>
      </w:r>
      <w:r w:rsidR="00660DDF" w:rsidRPr="00B31417">
        <w:t>ще</w:t>
      </w:r>
      <w:bookmarkStart w:id="1" w:name="Пол1"/>
      <w:r>
        <w:t>го</w:t>
      </w:r>
      <w:bookmarkEnd w:id="1"/>
      <w:r w:rsidR="006C6761" w:rsidRPr="00B31417">
        <w:t xml:space="preserve"> по адресу: </w:t>
      </w:r>
      <w:r>
        <w:t>_______________________</w:t>
      </w:r>
    </w:p>
    <w:p w:rsidR="00F01A31" w:rsidRDefault="00F01A31" w:rsidP="00C16516">
      <w:pPr>
        <w:ind w:left="3960"/>
      </w:pPr>
      <w:r>
        <w:t>_______________________________________________</w:t>
      </w:r>
    </w:p>
    <w:p w:rsidR="00CE6B63" w:rsidRPr="00B31417" w:rsidRDefault="004F0F48" w:rsidP="00CE6B63">
      <w:pPr>
        <w:ind w:left="3960"/>
      </w:pPr>
      <w:r>
        <w:t>Д</w:t>
      </w:r>
      <w:r w:rsidR="00CE6B63" w:rsidRPr="00B31417">
        <w:t xml:space="preserve">ата рождения: </w:t>
      </w:r>
      <w:r w:rsidR="002C7A6A">
        <w:t>__________________</w:t>
      </w:r>
      <w:r>
        <w:t>_</w:t>
      </w:r>
      <w:r w:rsidR="002C7A6A">
        <w:t>_______________</w:t>
      </w:r>
    </w:p>
    <w:p w:rsidR="002C7A6A" w:rsidRDefault="0049321A" w:rsidP="00C16516">
      <w:pPr>
        <w:ind w:left="3960"/>
      </w:pPr>
      <w:r w:rsidRPr="00B31417">
        <w:t>о</w:t>
      </w:r>
      <w:r w:rsidR="006C6761" w:rsidRPr="00B31417">
        <w:t>кончи</w:t>
      </w:r>
      <w:bookmarkStart w:id="2" w:name="ОкончилВуз"/>
      <w:r w:rsidR="006C6761" w:rsidRPr="00B31417">
        <w:t>л</w:t>
      </w:r>
      <w:r w:rsidR="002C7A6A">
        <w:t>________________</w:t>
      </w:r>
      <w:r w:rsidR="004F0F48">
        <w:t>______________________</w:t>
      </w:r>
      <w:r w:rsidR="002C7A6A">
        <w:t>___</w:t>
      </w:r>
      <w:bookmarkEnd w:id="2"/>
      <w:r w:rsidR="00CE6B63" w:rsidRPr="00B31417">
        <w:t>,</w:t>
      </w:r>
      <w:bookmarkStart w:id="3" w:name="Квалификация"/>
    </w:p>
    <w:p w:rsidR="002C7A6A" w:rsidRPr="004F0F48" w:rsidRDefault="004F0F48" w:rsidP="004F0F48">
      <w:pPr>
        <w:ind w:left="5376" w:firstLine="288"/>
        <w:rPr>
          <w:sz w:val="20"/>
          <w:szCs w:val="20"/>
        </w:rPr>
      </w:pPr>
      <w:r w:rsidRPr="004F0F48">
        <w:rPr>
          <w:sz w:val="20"/>
          <w:szCs w:val="20"/>
        </w:rPr>
        <w:t>(</w:t>
      </w:r>
      <w:r w:rsidR="002C7A6A" w:rsidRPr="004F0F48">
        <w:rPr>
          <w:sz w:val="20"/>
          <w:szCs w:val="20"/>
        </w:rPr>
        <w:t>Вуз</w:t>
      </w:r>
      <w:r w:rsidRPr="004F0F48">
        <w:rPr>
          <w:sz w:val="20"/>
          <w:szCs w:val="20"/>
        </w:rPr>
        <w:t>, год окончания вуза)</w:t>
      </w:r>
    </w:p>
    <w:p w:rsidR="002C7A6A" w:rsidRDefault="004F0F48" w:rsidP="00C16516">
      <w:pPr>
        <w:ind w:left="3960"/>
      </w:pPr>
      <w:r>
        <w:t>Д</w:t>
      </w:r>
      <w:r w:rsidR="002B0D78" w:rsidRPr="00B31417">
        <w:t>иплом</w:t>
      </w:r>
      <w:r w:rsidR="002B0D78">
        <w:t xml:space="preserve"> №_____</w:t>
      </w:r>
      <w:r>
        <w:t>___________________________</w:t>
      </w:r>
      <w:r w:rsidR="002B0D78">
        <w:t>_______</w:t>
      </w:r>
    </w:p>
    <w:p w:rsidR="006D0ACF" w:rsidRDefault="00CE6B63" w:rsidP="00C16516">
      <w:pPr>
        <w:pBdr>
          <w:bottom w:val="single" w:sz="12" w:space="1" w:color="auto"/>
        </w:pBdr>
        <w:ind w:left="3960"/>
      </w:pPr>
      <w:r w:rsidRPr="00B31417">
        <w:t>Квалификация</w:t>
      </w:r>
      <w:bookmarkEnd w:id="3"/>
      <w:r w:rsidRPr="00B31417">
        <w:t xml:space="preserve"> </w:t>
      </w:r>
      <w:r w:rsidR="002C7A6A">
        <w:t>___________________________________</w:t>
      </w:r>
    </w:p>
    <w:p w:rsidR="004F0F48" w:rsidRDefault="004F0F48" w:rsidP="0068186F">
      <w:pPr>
        <w:pBdr>
          <w:bottom w:val="single" w:sz="12" w:space="1" w:color="auto"/>
        </w:pBdr>
        <w:ind w:left="3960"/>
        <w:jc w:val="right"/>
      </w:pPr>
    </w:p>
    <w:p w:rsidR="004F0F48" w:rsidRPr="004F0F48" w:rsidRDefault="004F0F48" w:rsidP="004F0F48">
      <w:pPr>
        <w:ind w:left="6084" w:firstLine="288"/>
        <w:rPr>
          <w:sz w:val="20"/>
          <w:szCs w:val="20"/>
        </w:rPr>
      </w:pPr>
      <w:r w:rsidRPr="004F0F48">
        <w:rPr>
          <w:sz w:val="20"/>
          <w:szCs w:val="20"/>
        </w:rPr>
        <w:t>(специальность)</w:t>
      </w:r>
    </w:p>
    <w:p w:rsidR="0068186F" w:rsidRDefault="0070139D" w:rsidP="00C16516">
      <w:pPr>
        <w:ind w:left="3960"/>
      </w:pPr>
      <w:r>
        <w:t>Должность,</w:t>
      </w:r>
      <w:r w:rsidR="000550D9">
        <w:t xml:space="preserve"> </w:t>
      </w:r>
      <w:r>
        <w:t>м</w:t>
      </w:r>
      <w:r w:rsidR="0068186F">
        <w:t>есто работы</w:t>
      </w:r>
      <w:r>
        <w:t>__________________________</w:t>
      </w:r>
    </w:p>
    <w:p w:rsidR="0070139D" w:rsidRDefault="0070139D" w:rsidP="00C16516">
      <w:pPr>
        <w:ind w:left="3960"/>
      </w:pPr>
      <w:r>
        <w:t>_______________________________________________</w:t>
      </w:r>
    </w:p>
    <w:p w:rsidR="004F0F48" w:rsidRDefault="0068186F" w:rsidP="00C16516">
      <w:pPr>
        <w:ind w:left="3960"/>
      </w:pPr>
      <w:r w:rsidRPr="00B31417">
        <w:t>Тел.:</w:t>
      </w:r>
      <w:r>
        <w:t>___________________________________________</w:t>
      </w:r>
    </w:p>
    <w:p w:rsidR="0068186F" w:rsidRDefault="0068186F" w:rsidP="00C16516">
      <w:pPr>
        <w:ind w:left="3960"/>
      </w:pPr>
      <w:r>
        <w:rPr>
          <w:lang w:val="en-US"/>
        </w:rPr>
        <w:t>E</w:t>
      </w:r>
      <w:r w:rsidRPr="0068186F">
        <w:t>-</w:t>
      </w:r>
      <w:r>
        <w:rPr>
          <w:lang w:val="en-US"/>
        </w:rPr>
        <w:t>mail</w:t>
      </w:r>
      <w:r>
        <w:t>:_________________________________________</w:t>
      </w:r>
    </w:p>
    <w:p w:rsidR="0070139D" w:rsidRDefault="0070139D" w:rsidP="00C16516">
      <w:pPr>
        <w:ind w:left="3960"/>
      </w:pPr>
    </w:p>
    <w:p w:rsidR="0070139D" w:rsidRDefault="0070139D" w:rsidP="00C16516">
      <w:pPr>
        <w:ind w:left="3960"/>
      </w:pPr>
    </w:p>
    <w:p w:rsidR="0070139D" w:rsidRPr="0068186F" w:rsidRDefault="0070139D" w:rsidP="00C16516">
      <w:pPr>
        <w:ind w:left="3960"/>
      </w:pPr>
    </w:p>
    <w:p w:rsidR="006C6761" w:rsidRPr="00B31417" w:rsidRDefault="006C6761" w:rsidP="00C16516">
      <w:pPr>
        <w:jc w:val="center"/>
        <w:rPr>
          <w:b/>
        </w:rPr>
      </w:pPr>
      <w:r w:rsidRPr="00B31417">
        <w:rPr>
          <w:b/>
        </w:rPr>
        <w:t>ЗАЯВЛЕНИЕ</w:t>
      </w:r>
    </w:p>
    <w:p w:rsidR="006C6761" w:rsidRPr="00B31417" w:rsidRDefault="006C6761"/>
    <w:p w:rsidR="006F4077" w:rsidRPr="008C11AE" w:rsidRDefault="006C6761" w:rsidP="00382E78">
      <w:pPr>
        <w:spacing w:line="288" w:lineRule="auto"/>
        <w:ind w:firstLine="709"/>
        <w:jc w:val="both"/>
        <w:rPr>
          <w:color w:val="000000"/>
        </w:rPr>
      </w:pPr>
      <w:r w:rsidRPr="008C11AE">
        <w:rPr>
          <w:color w:val="000000"/>
        </w:rPr>
        <w:t xml:space="preserve">Прошу </w:t>
      </w:r>
      <w:r w:rsidR="003E7D74" w:rsidRPr="008C11AE">
        <w:rPr>
          <w:color w:val="000000"/>
        </w:rPr>
        <w:t xml:space="preserve">прикрепить меня для подготовки диссертации </w:t>
      </w:r>
      <w:r w:rsidR="00382E78" w:rsidRPr="008C11AE">
        <w:rPr>
          <w:color w:val="000000"/>
        </w:rPr>
        <w:t xml:space="preserve">на соискание ученой степени кандидата наук </w:t>
      </w:r>
      <w:r w:rsidR="003E7D74" w:rsidRPr="008C11AE">
        <w:rPr>
          <w:color w:val="000000"/>
        </w:rPr>
        <w:t>к</w:t>
      </w:r>
      <w:r w:rsidRPr="008C11AE">
        <w:rPr>
          <w:color w:val="000000"/>
        </w:rPr>
        <w:t xml:space="preserve"> </w:t>
      </w:r>
      <w:r w:rsidR="001D72B0" w:rsidRPr="008C11AE">
        <w:rPr>
          <w:color w:val="000000"/>
        </w:rPr>
        <w:t>ВГТУ</w:t>
      </w:r>
      <w:r w:rsidRPr="008C11AE">
        <w:rPr>
          <w:color w:val="000000"/>
        </w:rPr>
        <w:t xml:space="preserve"> </w:t>
      </w:r>
      <w:r w:rsidR="006F4077" w:rsidRPr="008C11AE">
        <w:rPr>
          <w:color w:val="000000"/>
        </w:rPr>
        <w:t>по на</w:t>
      </w:r>
      <w:r w:rsidR="003E7D74" w:rsidRPr="008C11AE">
        <w:rPr>
          <w:color w:val="000000"/>
        </w:rPr>
        <w:t xml:space="preserve">учной </w:t>
      </w:r>
      <w:r w:rsidRPr="008C11AE">
        <w:rPr>
          <w:color w:val="000000"/>
        </w:rPr>
        <w:t>специальност</w:t>
      </w:r>
      <w:r w:rsidR="003E7D74" w:rsidRPr="008C11AE">
        <w:rPr>
          <w:color w:val="000000"/>
        </w:rPr>
        <w:t>и</w:t>
      </w:r>
      <w:r w:rsidR="00382E78" w:rsidRPr="008C11AE">
        <w:rPr>
          <w:color w:val="000000"/>
        </w:rPr>
        <w:t>___________________________________</w:t>
      </w:r>
      <w:r w:rsidR="0060240D" w:rsidRPr="008C11AE">
        <w:rPr>
          <w:color w:val="000000"/>
        </w:rPr>
        <w:t xml:space="preserve"> </w:t>
      </w:r>
      <w:r w:rsidR="006F4077" w:rsidRPr="008C11AE">
        <w:rPr>
          <w:color w:val="000000"/>
        </w:rPr>
        <w:t>___</w:t>
      </w:r>
      <w:r w:rsidR="003E7D74" w:rsidRPr="008C11AE">
        <w:rPr>
          <w:color w:val="000000"/>
        </w:rPr>
        <w:t>______</w:t>
      </w:r>
      <w:r w:rsidR="006F4077" w:rsidRPr="008C11AE">
        <w:rPr>
          <w:color w:val="000000"/>
        </w:rPr>
        <w:t>_______________________________________________</w:t>
      </w:r>
      <w:r w:rsidR="00382E78" w:rsidRPr="008C11AE">
        <w:rPr>
          <w:color w:val="000000"/>
        </w:rPr>
        <w:t>_______________________</w:t>
      </w:r>
      <w:r w:rsidR="006F4077" w:rsidRPr="008C11AE">
        <w:rPr>
          <w:color w:val="000000"/>
        </w:rPr>
        <w:t>__</w:t>
      </w:r>
    </w:p>
    <w:p w:rsidR="0068186F" w:rsidRPr="008C11AE" w:rsidRDefault="0068186F" w:rsidP="00B46D15">
      <w:pPr>
        <w:spacing w:line="288" w:lineRule="auto"/>
        <w:jc w:val="both"/>
        <w:rPr>
          <w:color w:val="000000"/>
          <w:sz w:val="20"/>
          <w:szCs w:val="20"/>
        </w:rPr>
      </w:pPr>
      <w:r w:rsidRPr="008C11AE">
        <w:rPr>
          <w:color w:val="000000"/>
          <w:sz w:val="20"/>
          <w:szCs w:val="20"/>
        </w:rPr>
        <w:tab/>
      </w:r>
      <w:r w:rsidRPr="008C11AE">
        <w:rPr>
          <w:color w:val="000000"/>
          <w:sz w:val="20"/>
          <w:szCs w:val="20"/>
        </w:rPr>
        <w:tab/>
      </w:r>
      <w:r w:rsidRPr="008C11AE">
        <w:rPr>
          <w:color w:val="000000"/>
          <w:sz w:val="20"/>
          <w:szCs w:val="20"/>
        </w:rPr>
        <w:tab/>
      </w:r>
      <w:r w:rsidRPr="008C11AE">
        <w:rPr>
          <w:color w:val="000000"/>
          <w:sz w:val="20"/>
          <w:szCs w:val="20"/>
        </w:rPr>
        <w:tab/>
      </w:r>
      <w:r w:rsidRPr="008C11AE">
        <w:rPr>
          <w:color w:val="000000"/>
          <w:sz w:val="20"/>
          <w:szCs w:val="20"/>
        </w:rPr>
        <w:tab/>
        <w:t>(шифр, наименование)</w:t>
      </w:r>
    </w:p>
    <w:p w:rsidR="0068186F" w:rsidRPr="008C11AE" w:rsidRDefault="006C6761" w:rsidP="0068186F">
      <w:pPr>
        <w:spacing w:line="288" w:lineRule="auto"/>
        <w:jc w:val="both"/>
        <w:rPr>
          <w:color w:val="000000"/>
        </w:rPr>
      </w:pPr>
      <w:r w:rsidRPr="008C11AE">
        <w:rPr>
          <w:color w:val="000000"/>
        </w:rPr>
        <w:t xml:space="preserve">на кафедру </w:t>
      </w:r>
      <w:bookmarkStart w:id="4" w:name="Кафедра"/>
      <w:r w:rsidR="006F4077" w:rsidRPr="008C11AE">
        <w:rPr>
          <w:color w:val="000000"/>
        </w:rPr>
        <w:t>______________</w:t>
      </w:r>
      <w:r w:rsidR="000550D9">
        <w:rPr>
          <w:color w:val="000000"/>
        </w:rPr>
        <w:t>____________________________________</w:t>
      </w:r>
      <w:r w:rsidR="006F4077" w:rsidRPr="008C11AE">
        <w:rPr>
          <w:color w:val="000000"/>
        </w:rPr>
        <w:t>_</w:t>
      </w:r>
      <w:bookmarkStart w:id="5" w:name="ПредварительнаяФраза"/>
      <w:bookmarkEnd w:id="4"/>
      <w:bookmarkEnd w:id="5"/>
      <w:r w:rsidR="00930825" w:rsidRPr="008C11AE">
        <w:rPr>
          <w:color w:val="000000"/>
        </w:rPr>
        <w:t xml:space="preserve"> </w:t>
      </w:r>
      <w:r w:rsidR="0068186F" w:rsidRPr="008C11AE">
        <w:rPr>
          <w:color w:val="000000"/>
        </w:rPr>
        <w:t xml:space="preserve">на </w:t>
      </w:r>
      <w:r w:rsidR="00930825" w:rsidRPr="008C11AE">
        <w:rPr>
          <w:color w:val="000000"/>
        </w:rPr>
        <w:t xml:space="preserve">контрактной </w:t>
      </w:r>
      <w:r w:rsidR="0068186F" w:rsidRPr="008C11AE">
        <w:rPr>
          <w:color w:val="000000"/>
        </w:rPr>
        <w:t>основе</w:t>
      </w:r>
      <w:r w:rsidR="00930825" w:rsidRPr="008C11AE">
        <w:rPr>
          <w:color w:val="000000"/>
        </w:rPr>
        <w:t>.</w:t>
      </w:r>
      <w:r w:rsidR="0068186F" w:rsidRPr="008C11AE">
        <w:rPr>
          <w:color w:val="000000"/>
        </w:rPr>
        <w:t xml:space="preserve"> </w:t>
      </w:r>
    </w:p>
    <w:p w:rsidR="000550D9" w:rsidRDefault="00211847" w:rsidP="000550D9">
      <w:pPr>
        <w:spacing w:line="288" w:lineRule="auto"/>
        <w:ind w:firstLine="709"/>
        <w:jc w:val="both"/>
        <w:rPr>
          <w:color w:val="000000"/>
        </w:rPr>
      </w:pPr>
      <w:bookmarkStart w:id="6" w:name="СданыКандидатские"/>
      <w:bookmarkStart w:id="7" w:name="ЗасчитатьЭкзамены"/>
      <w:bookmarkEnd w:id="6"/>
      <w:bookmarkEnd w:id="7"/>
      <w:r w:rsidRPr="008C11AE">
        <w:rPr>
          <w:color w:val="000000"/>
        </w:rPr>
        <w:t xml:space="preserve">Ознакомлен(а) с </w:t>
      </w:r>
      <w:r w:rsidR="001D72B0" w:rsidRPr="008C11AE">
        <w:rPr>
          <w:color w:val="000000"/>
        </w:rPr>
        <w:t xml:space="preserve">копиями </w:t>
      </w:r>
      <w:r w:rsidRPr="008C11AE">
        <w:rPr>
          <w:color w:val="000000"/>
        </w:rPr>
        <w:t>лицензи</w:t>
      </w:r>
      <w:r w:rsidR="001D72B0" w:rsidRPr="008C11AE">
        <w:rPr>
          <w:color w:val="000000"/>
        </w:rPr>
        <w:t>и</w:t>
      </w:r>
      <w:r w:rsidRPr="008C11AE">
        <w:rPr>
          <w:color w:val="000000"/>
        </w:rPr>
        <w:t xml:space="preserve"> на осуществление образовательной деятельности, </w:t>
      </w:r>
      <w:r w:rsidR="001A1BDC" w:rsidRPr="008C11AE">
        <w:rPr>
          <w:color w:val="000000"/>
        </w:rPr>
        <w:t>П</w:t>
      </w:r>
      <w:r w:rsidR="00382E78" w:rsidRPr="008C11AE">
        <w:rPr>
          <w:color w:val="000000"/>
        </w:rPr>
        <w:t xml:space="preserve">равилами прикрепления лиц для подготовки диссертации на соискание ученой степени кандидата наук </w:t>
      </w:r>
      <w:r w:rsidR="000550D9">
        <w:rPr>
          <w:color w:val="000000"/>
        </w:rPr>
        <w:t>без освоения программы подготовки научных и научно-педагогических кадров в аспирантуре</w:t>
      </w:r>
    </w:p>
    <w:p w:rsidR="00211847" w:rsidRPr="008C11AE" w:rsidRDefault="000550D9" w:rsidP="001A1BDC">
      <w:pPr>
        <w:spacing w:line="288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</w:t>
      </w:r>
      <w:r w:rsidR="00211847" w:rsidRPr="008C11AE">
        <w:rPr>
          <w:color w:val="000000"/>
        </w:rPr>
        <w:t>_____________________</w:t>
      </w:r>
      <w:r w:rsidR="001A1BDC" w:rsidRPr="008C11AE">
        <w:rPr>
          <w:color w:val="000000"/>
        </w:rPr>
        <w:t>.</w:t>
      </w:r>
    </w:p>
    <w:p w:rsidR="0070139D" w:rsidRPr="008C11AE" w:rsidRDefault="001A1BDC" w:rsidP="0070139D">
      <w:pPr>
        <w:ind w:left="708"/>
        <w:jc w:val="both"/>
        <w:rPr>
          <w:color w:val="000000"/>
          <w:sz w:val="20"/>
          <w:szCs w:val="20"/>
        </w:rPr>
      </w:pPr>
      <w:r w:rsidRPr="008C11AE">
        <w:rPr>
          <w:color w:val="000000"/>
          <w:sz w:val="20"/>
          <w:szCs w:val="20"/>
        </w:rPr>
        <w:tab/>
      </w:r>
      <w:r w:rsidRPr="008C11AE">
        <w:rPr>
          <w:color w:val="000000"/>
          <w:sz w:val="20"/>
          <w:szCs w:val="20"/>
        </w:rPr>
        <w:tab/>
      </w:r>
      <w:r w:rsidRPr="008C11AE">
        <w:rPr>
          <w:color w:val="000000"/>
          <w:sz w:val="20"/>
          <w:szCs w:val="20"/>
        </w:rPr>
        <w:tab/>
      </w:r>
      <w:r w:rsidR="000550D9">
        <w:rPr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="00212499" w:rsidRPr="008C11AE">
        <w:rPr>
          <w:color w:val="000000"/>
          <w:sz w:val="20"/>
          <w:szCs w:val="20"/>
        </w:rPr>
        <w:t>(Подпись)</w:t>
      </w:r>
    </w:p>
    <w:p w:rsidR="00212499" w:rsidRPr="008C11AE" w:rsidRDefault="001A1BDC" w:rsidP="0070139D">
      <w:pPr>
        <w:jc w:val="both"/>
        <w:rPr>
          <w:color w:val="000000"/>
        </w:rPr>
      </w:pPr>
      <w:r w:rsidRPr="008C11AE">
        <w:rPr>
          <w:color w:val="000000"/>
        </w:rPr>
        <w:tab/>
      </w:r>
      <w:r w:rsidR="0070139D" w:rsidRPr="008C11AE">
        <w:rPr>
          <w:color w:val="000000"/>
        </w:rPr>
        <w:t>Согласен(а) на информирование о ходе рассмотрения вопроса о прикреплении и других вопросов через информационную страницу официального сайта ВГТУ</w:t>
      </w:r>
      <w:r w:rsidR="00930825" w:rsidRPr="008C11AE">
        <w:rPr>
          <w:color w:val="000000"/>
        </w:rPr>
        <w:t xml:space="preserve"> и/или по</w:t>
      </w:r>
      <w:r w:rsidR="0070139D" w:rsidRPr="008C11AE">
        <w:rPr>
          <w:color w:val="000000"/>
        </w:rPr>
        <w:t xml:space="preserve"> телефону</w:t>
      </w:r>
    </w:p>
    <w:p w:rsidR="001A1BDC" w:rsidRPr="008C11AE" w:rsidRDefault="001A1BDC" w:rsidP="0070139D">
      <w:pPr>
        <w:jc w:val="both"/>
        <w:rPr>
          <w:color w:val="000000"/>
        </w:rPr>
      </w:pPr>
      <w:r w:rsidRPr="008C11AE">
        <w:rPr>
          <w:color w:val="000000"/>
        </w:rPr>
        <w:tab/>
      </w:r>
      <w:r w:rsidRPr="008C11AE">
        <w:rPr>
          <w:color w:val="000000"/>
        </w:rPr>
        <w:tab/>
      </w:r>
      <w:r w:rsidRPr="008C11AE">
        <w:rPr>
          <w:color w:val="000000"/>
        </w:rPr>
        <w:tab/>
      </w:r>
      <w:r w:rsidRPr="008C11AE">
        <w:rPr>
          <w:color w:val="000000"/>
        </w:rPr>
        <w:tab/>
      </w:r>
      <w:r w:rsidRPr="008C11AE">
        <w:rPr>
          <w:color w:val="000000"/>
        </w:rPr>
        <w:tab/>
      </w:r>
      <w:r w:rsidRPr="008C11AE">
        <w:rPr>
          <w:color w:val="000000"/>
        </w:rPr>
        <w:tab/>
      </w:r>
      <w:r w:rsidRPr="008C11AE">
        <w:rPr>
          <w:color w:val="000000"/>
        </w:rPr>
        <w:tab/>
      </w:r>
      <w:r w:rsidRPr="008C11AE">
        <w:rPr>
          <w:color w:val="000000"/>
        </w:rPr>
        <w:tab/>
      </w:r>
      <w:r w:rsidRPr="008C11AE">
        <w:rPr>
          <w:color w:val="000000"/>
        </w:rPr>
        <w:tab/>
      </w:r>
      <w:r w:rsidRPr="008C11AE">
        <w:rPr>
          <w:color w:val="000000"/>
        </w:rPr>
        <w:tab/>
        <w:t>____________________</w:t>
      </w:r>
    </w:p>
    <w:p w:rsidR="001A1BDC" w:rsidRPr="008C11AE" w:rsidRDefault="001A1BDC" w:rsidP="001A1BDC">
      <w:pPr>
        <w:ind w:left="4956" w:firstLine="708"/>
        <w:jc w:val="both"/>
        <w:rPr>
          <w:color w:val="000000"/>
          <w:sz w:val="20"/>
          <w:szCs w:val="20"/>
        </w:rPr>
      </w:pPr>
      <w:r w:rsidRPr="008C11AE">
        <w:rPr>
          <w:color w:val="000000"/>
          <w:sz w:val="20"/>
          <w:szCs w:val="20"/>
        </w:rPr>
        <w:tab/>
      </w:r>
      <w:r w:rsidRPr="008C11AE">
        <w:rPr>
          <w:color w:val="000000"/>
          <w:sz w:val="20"/>
          <w:szCs w:val="20"/>
        </w:rPr>
        <w:tab/>
      </w:r>
      <w:r w:rsidRPr="008C11AE">
        <w:rPr>
          <w:color w:val="000000"/>
          <w:sz w:val="20"/>
          <w:szCs w:val="20"/>
        </w:rPr>
        <w:tab/>
        <w:t>(Подпись)</w:t>
      </w:r>
    </w:p>
    <w:p w:rsidR="00211847" w:rsidRPr="008C11AE" w:rsidRDefault="001A1BDC" w:rsidP="00930825">
      <w:pPr>
        <w:jc w:val="both"/>
        <w:rPr>
          <w:color w:val="000000"/>
        </w:rPr>
      </w:pPr>
      <w:r w:rsidRPr="008C11AE">
        <w:rPr>
          <w:color w:val="000000"/>
        </w:rPr>
        <w:tab/>
      </w:r>
      <w:r w:rsidR="00CE46CA" w:rsidRPr="008C11AE">
        <w:rPr>
          <w:color w:val="000000"/>
        </w:rPr>
        <w:t>С</w:t>
      </w:r>
      <w:r w:rsidR="00211847" w:rsidRPr="008C11AE">
        <w:rPr>
          <w:color w:val="000000"/>
        </w:rPr>
        <w:t>оглас</w:t>
      </w:r>
      <w:r w:rsidR="00CE46CA" w:rsidRPr="008C11AE">
        <w:rPr>
          <w:color w:val="000000"/>
        </w:rPr>
        <w:t>ен</w:t>
      </w:r>
      <w:r w:rsidRPr="008C11AE">
        <w:rPr>
          <w:color w:val="000000"/>
        </w:rPr>
        <w:t>(а)</w:t>
      </w:r>
      <w:r w:rsidR="00211847" w:rsidRPr="008C11AE">
        <w:rPr>
          <w:color w:val="000000"/>
        </w:rPr>
        <w:t xml:space="preserve"> на обработку </w:t>
      </w:r>
      <w:r w:rsidR="003E7F96" w:rsidRPr="008C11AE">
        <w:rPr>
          <w:color w:val="000000"/>
        </w:rPr>
        <w:t>своих</w:t>
      </w:r>
      <w:r w:rsidR="00211847" w:rsidRPr="008C11AE">
        <w:rPr>
          <w:color w:val="000000"/>
        </w:rPr>
        <w:t xml:space="preserve"> персональных данных</w:t>
      </w:r>
      <w:r w:rsidR="00EC579B">
        <w:rPr>
          <w:color w:val="000000"/>
        </w:rPr>
        <w:t>,</w:t>
      </w:r>
      <w:r w:rsidR="00930825" w:rsidRPr="008C11AE">
        <w:rPr>
          <w:color w:val="000000"/>
        </w:rPr>
        <w:t xml:space="preserve"> содержащихся в документах и материалах, необходимых для подготовки диссертации, в порядке, установленном законодательством Российской Федерации о персональных данных </w:t>
      </w:r>
      <w:r w:rsidR="00CE46CA" w:rsidRPr="008C11AE">
        <w:rPr>
          <w:color w:val="000000"/>
        </w:rPr>
        <w:t>___________________</w:t>
      </w:r>
    </w:p>
    <w:p w:rsidR="00212499" w:rsidRPr="008C11AE" w:rsidRDefault="00EA4F03" w:rsidP="00155547">
      <w:pPr>
        <w:ind w:left="4956" w:firstLine="708"/>
        <w:jc w:val="both"/>
        <w:rPr>
          <w:color w:val="000000"/>
          <w:sz w:val="20"/>
          <w:szCs w:val="20"/>
        </w:rPr>
      </w:pPr>
      <w:r w:rsidRPr="008C11AE">
        <w:rPr>
          <w:color w:val="000000"/>
          <w:sz w:val="20"/>
          <w:szCs w:val="20"/>
        </w:rPr>
        <w:tab/>
      </w:r>
      <w:r w:rsidRPr="008C11AE">
        <w:rPr>
          <w:color w:val="000000"/>
          <w:sz w:val="20"/>
          <w:szCs w:val="20"/>
        </w:rPr>
        <w:tab/>
      </w:r>
      <w:r w:rsidRPr="008C11AE">
        <w:rPr>
          <w:color w:val="000000"/>
          <w:sz w:val="20"/>
          <w:szCs w:val="20"/>
        </w:rPr>
        <w:tab/>
      </w:r>
      <w:r w:rsidR="00212499" w:rsidRPr="008C11AE">
        <w:rPr>
          <w:color w:val="000000"/>
          <w:sz w:val="20"/>
          <w:szCs w:val="20"/>
        </w:rPr>
        <w:t>(Подпись)</w:t>
      </w:r>
    </w:p>
    <w:p w:rsidR="00CE46CA" w:rsidRPr="008C11AE" w:rsidRDefault="00CE46CA" w:rsidP="001D72B0">
      <w:pPr>
        <w:jc w:val="both"/>
        <w:rPr>
          <w:color w:val="000000"/>
        </w:rPr>
      </w:pPr>
    </w:p>
    <w:p w:rsidR="00155547" w:rsidRPr="008C11AE" w:rsidRDefault="00155547" w:rsidP="001D72B0">
      <w:pPr>
        <w:jc w:val="both"/>
        <w:rPr>
          <w:color w:val="000000"/>
        </w:rPr>
      </w:pPr>
    </w:p>
    <w:p w:rsidR="003D42F0" w:rsidRPr="008C11AE" w:rsidRDefault="00DF6DD7" w:rsidP="003D42F0">
      <w:pPr>
        <w:ind w:left="6372" w:firstLine="708"/>
        <w:rPr>
          <w:color w:val="000000"/>
        </w:rPr>
      </w:pPr>
      <w:r w:rsidRPr="008C11AE">
        <w:rPr>
          <w:color w:val="000000"/>
        </w:rPr>
        <w:t>_____</w:t>
      </w:r>
      <w:r w:rsidR="00EA4F03" w:rsidRPr="008C11AE">
        <w:rPr>
          <w:color w:val="000000"/>
        </w:rPr>
        <w:t>.</w:t>
      </w:r>
      <w:r w:rsidRPr="008C11AE">
        <w:rPr>
          <w:color w:val="000000"/>
        </w:rPr>
        <w:t>_____</w:t>
      </w:r>
      <w:r w:rsidR="00EA4F03" w:rsidRPr="008C11AE">
        <w:rPr>
          <w:color w:val="000000"/>
        </w:rPr>
        <w:t xml:space="preserve">. </w:t>
      </w:r>
      <w:r w:rsidR="00ED3212" w:rsidRPr="008C11AE">
        <w:rPr>
          <w:color w:val="000000"/>
        </w:rPr>
        <w:t>20____</w:t>
      </w:r>
      <w:r w:rsidRPr="008C11AE">
        <w:rPr>
          <w:color w:val="000000"/>
        </w:rPr>
        <w:t>г</w:t>
      </w:r>
      <w:r w:rsidR="003D42F0" w:rsidRPr="008C11AE">
        <w:rPr>
          <w:color w:val="000000"/>
        </w:rPr>
        <w:tab/>
      </w:r>
      <w:r w:rsidR="003D42F0" w:rsidRPr="008C11AE">
        <w:rPr>
          <w:color w:val="000000"/>
        </w:rPr>
        <w:tab/>
      </w:r>
      <w:r w:rsidR="003D42F0" w:rsidRPr="008C11AE">
        <w:rPr>
          <w:color w:val="000000"/>
        </w:rPr>
        <w:tab/>
      </w:r>
      <w:r w:rsidR="003D42F0" w:rsidRPr="008C11AE">
        <w:rPr>
          <w:color w:val="000000"/>
        </w:rPr>
        <w:tab/>
      </w:r>
    </w:p>
    <w:p w:rsidR="00EA4F03" w:rsidRPr="008C11AE" w:rsidRDefault="003E7F96" w:rsidP="003E7F96">
      <w:pPr>
        <w:spacing w:line="288" w:lineRule="auto"/>
        <w:jc w:val="both"/>
        <w:rPr>
          <w:color w:val="000000"/>
        </w:rPr>
      </w:pPr>
      <w:r w:rsidRPr="008C11AE">
        <w:rPr>
          <w:color w:val="000000"/>
        </w:rPr>
        <w:t xml:space="preserve">Научным руководителем </w:t>
      </w:r>
    </w:p>
    <w:p w:rsidR="00DF6DD7" w:rsidRPr="008C11AE" w:rsidRDefault="003E7F96" w:rsidP="00EA4F03">
      <w:pPr>
        <w:spacing w:line="288" w:lineRule="auto"/>
        <w:jc w:val="both"/>
        <w:rPr>
          <w:color w:val="000000"/>
        </w:rPr>
      </w:pPr>
      <w:r w:rsidRPr="008C11AE">
        <w:rPr>
          <w:color w:val="000000"/>
        </w:rPr>
        <w:t xml:space="preserve">согласен быть </w:t>
      </w:r>
      <w:bookmarkStart w:id="8" w:name="УченаяСтепень"/>
      <w:r w:rsidR="00DF6DD7" w:rsidRPr="008C11AE">
        <w:rPr>
          <w:color w:val="000000"/>
        </w:rPr>
        <w:t>____________________________________________</w:t>
      </w:r>
      <w:r w:rsidR="00EA4F03" w:rsidRPr="008C11AE">
        <w:rPr>
          <w:color w:val="000000"/>
        </w:rPr>
        <w:t>_________________________</w:t>
      </w:r>
      <w:r w:rsidR="00DF6DD7" w:rsidRPr="008C11AE">
        <w:rPr>
          <w:color w:val="000000"/>
          <w:sz w:val="20"/>
        </w:rPr>
        <w:t xml:space="preserve"> </w:t>
      </w:r>
      <w:r w:rsidR="00EA4F03" w:rsidRPr="008C11AE">
        <w:rPr>
          <w:color w:val="000000"/>
          <w:sz w:val="20"/>
        </w:rPr>
        <w:tab/>
      </w:r>
      <w:r w:rsidR="00EA4F03" w:rsidRPr="008C11AE">
        <w:rPr>
          <w:color w:val="000000"/>
          <w:sz w:val="20"/>
        </w:rPr>
        <w:tab/>
        <w:t xml:space="preserve">     </w:t>
      </w:r>
      <w:r w:rsidR="00EA4F03" w:rsidRPr="008C11AE">
        <w:rPr>
          <w:color w:val="000000"/>
          <w:sz w:val="20"/>
          <w:szCs w:val="20"/>
        </w:rPr>
        <w:t>(Подпись)</w:t>
      </w:r>
      <w:r w:rsidR="00DF6DD7" w:rsidRPr="008C11AE">
        <w:rPr>
          <w:color w:val="000000"/>
          <w:sz w:val="20"/>
        </w:rPr>
        <w:t xml:space="preserve"> </w:t>
      </w:r>
      <w:r w:rsidR="00EA4F03" w:rsidRPr="008C11AE">
        <w:rPr>
          <w:color w:val="000000"/>
          <w:sz w:val="20"/>
        </w:rPr>
        <w:t xml:space="preserve">                </w:t>
      </w:r>
      <w:r w:rsidR="00DF6DD7" w:rsidRPr="008C11AE">
        <w:rPr>
          <w:color w:val="000000"/>
          <w:sz w:val="20"/>
        </w:rPr>
        <w:t xml:space="preserve"> </w:t>
      </w:r>
      <w:bookmarkEnd w:id="8"/>
      <w:r w:rsidR="00EA4F03" w:rsidRPr="008C11AE">
        <w:rPr>
          <w:color w:val="000000"/>
          <w:sz w:val="20"/>
        </w:rPr>
        <w:t xml:space="preserve">(Ученая степень, </w:t>
      </w:r>
      <w:bookmarkStart w:id="9" w:name="УченоеЗвание"/>
      <w:r w:rsidR="00EA4F03" w:rsidRPr="008C11AE">
        <w:rPr>
          <w:color w:val="000000"/>
          <w:sz w:val="20"/>
        </w:rPr>
        <w:t>ученое звание</w:t>
      </w:r>
      <w:bookmarkEnd w:id="9"/>
      <w:r w:rsidR="00EA4F03" w:rsidRPr="008C11AE">
        <w:rPr>
          <w:color w:val="000000"/>
          <w:sz w:val="20"/>
        </w:rPr>
        <w:t xml:space="preserve">, </w:t>
      </w:r>
      <w:bookmarkStart w:id="10" w:name="ДолжностьРуководителя"/>
      <w:r w:rsidR="00EA4F03" w:rsidRPr="008C11AE">
        <w:rPr>
          <w:color w:val="000000"/>
          <w:sz w:val="20"/>
        </w:rPr>
        <w:t>должность,</w:t>
      </w:r>
      <w:bookmarkEnd w:id="10"/>
      <w:r w:rsidR="00EA4F03" w:rsidRPr="008C11AE">
        <w:rPr>
          <w:color w:val="000000"/>
          <w:sz w:val="20"/>
        </w:rPr>
        <w:t xml:space="preserve"> </w:t>
      </w:r>
      <w:bookmarkStart w:id="11" w:name="КафедраРуководителя"/>
      <w:r w:rsidR="00EA4F03" w:rsidRPr="008C11AE">
        <w:rPr>
          <w:color w:val="000000"/>
          <w:sz w:val="20"/>
        </w:rPr>
        <w:t>кафедра, ФИО руководителя</w:t>
      </w:r>
      <w:bookmarkEnd w:id="11"/>
      <w:r w:rsidR="00EA4F03" w:rsidRPr="008C11AE">
        <w:rPr>
          <w:color w:val="000000"/>
          <w:sz w:val="20"/>
        </w:rPr>
        <w:t>)</w:t>
      </w:r>
    </w:p>
    <w:p w:rsidR="00EA4F03" w:rsidRPr="008C11AE" w:rsidRDefault="00EA4F03" w:rsidP="00EA4F03">
      <w:pPr>
        <w:tabs>
          <w:tab w:val="left" w:pos="2512"/>
        </w:tabs>
        <w:spacing w:line="288" w:lineRule="auto"/>
        <w:jc w:val="both"/>
        <w:rPr>
          <w:color w:val="000000"/>
        </w:rPr>
      </w:pPr>
    </w:p>
    <w:p w:rsidR="00EA4F03" w:rsidRPr="008C11AE" w:rsidRDefault="00EA4F03" w:rsidP="00EA4F03">
      <w:pPr>
        <w:tabs>
          <w:tab w:val="left" w:pos="2512"/>
        </w:tabs>
        <w:spacing w:line="288" w:lineRule="auto"/>
        <w:jc w:val="both"/>
        <w:rPr>
          <w:color w:val="000000"/>
        </w:rPr>
      </w:pPr>
    </w:p>
    <w:p w:rsidR="00EA4F03" w:rsidRPr="008C11AE" w:rsidRDefault="00EA4F03" w:rsidP="00EA4F03">
      <w:pPr>
        <w:tabs>
          <w:tab w:val="left" w:pos="2512"/>
        </w:tabs>
        <w:spacing w:line="288" w:lineRule="auto"/>
        <w:jc w:val="both"/>
        <w:rPr>
          <w:color w:val="000000"/>
        </w:rPr>
      </w:pPr>
    </w:p>
    <w:p w:rsidR="00EF04EC" w:rsidRDefault="00EA4F03" w:rsidP="00DF6DD7">
      <w:pPr>
        <w:spacing w:line="288" w:lineRule="auto"/>
        <w:ind w:left="4248" w:firstLine="708"/>
        <w:jc w:val="both"/>
        <w:rPr>
          <w:sz w:val="20"/>
        </w:rPr>
      </w:pPr>
      <w:r w:rsidRPr="00DF6DD7">
        <w:rPr>
          <w:sz w:val="20"/>
        </w:rPr>
        <w:t xml:space="preserve"> </w:t>
      </w:r>
    </w:p>
    <w:p w:rsidR="004209B6" w:rsidRDefault="004209B6" w:rsidP="004209B6">
      <w:pPr>
        <w:spacing w:line="288" w:lineRule="auto"/>
        <w:ind w:left="4248" w:hanging="4248"/>
        <w:jc w:val="both"/>
        <w:rPr>
          <w:sz w:val="28"/>
          <w:szCs w:val="28"/>
        </w:rPr>
      </w:pPr>
    </w:p>
    <w:p w:rsidR="00EF04EC" w:rsidRPr="008720B2" w:rsidRDefault="00B57C3E" w:rsidP="004209B6">
      <w:pPr>
        <w:spacing w:line="288" w:lineRule="auto"/>
        <w:ind w:left="4248" w:hanging="4248"/>
        <w:jc w:val="center"/>
        <w:rPr>
          <w:sz w:val="26"/>
          <w:szCs w:val="26"/>
        </w:rPr>
      </w:pPr>
      <w:r>
        <w:rPr>
          <w:sz w:val="26"/>
          <w:szCs w:val="26"/>
        </w:rPr>
        <w:t>Д</w:t>
      </w:r>
      <w:r w:rsidR="004209B6" w:rsidRPr="008720B2">
        <w:rPr>
          <w:sz w:val="26"/>
          <w:szCs w:val="26"/>
        </w:rPr>
        <w:t>окументы</w:t>
      </w:r>
    </w:p>
    <w:p w:rsidR="00090A44" w:rsidRPr="008720B2" w:rsidRDefault="00090A44" w:rsidP="00090A44">
      <w:pPr>
        <w:pStyle w:val="a5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000000"/>
          <w:sz w:val="26"/>
          <w:szCs w:val="26"/>
        </w:rPr>
      </w:pPr>
      <w:r w:rsidRPr="008720B2">
        <w:rPr>
          <w:color w:val="000000"/>
          <w:sz w:val="26"/>
          <w:szCs w:val="26"/>
        </w:rPr>
        <w:t xml:space="preserve">- </w:t>
      </w:r>
      <w:r w:rsidRPr="008720B2">
        <w:rPr>
          <w:sz w:val="26"/>
          <w:szCs w:val="26"/>
        </w:rPr>
        <w:t>заявление</w:t>
      </w:r>
      <w:r w:rsidRPr="008720B2">
        <w:rPr>
          <w:color w:val="000000"/>
          <w:sz w:val="26"/>
          <w:szCs w:val="26"/>
        </w:rPr>
        <w:t>,</w:t>
      </w:r>
    </w:p>
    <w:p w:rsidR="00090A44" w:rsidRPr="008720B2" w:rsidRDefault="00277934" w:rsidP="00090A44">
      <w:pPr>
        <w:pStyle w:val="a5"/>
        <w:numPr>
          <w:ilvl w:val="0"/>
          <w:numId w:val="1"/>
        </w:numPr>
        <w:shd w:val="clear" w:color="auto" w:fill="FFFFFF"/>
        <w:ind w:left="426" w:hanging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копия </w:t>
      </w:r>
      <w:r w:rsidR="00090A44" w:rsidRPr="008720B2">
        <w:rPr>
          <w:color w:val="000000"/>
          <w:sz w:val="26"/>
          <w:szCs w:val="26"/>
        </w:rPr>
        <w:t xml:space="preserve"> документа о высшем образовании </w:t>
      </w:r>
      <w:r w:rsidR="00090A44" w:rsidRPr="008720B2">
        <w:rPr>
          <w:sz w:val="26"/>
          <w:szCs w:val="26"/>
        </w:rPr>
        <w:t>(специалиста или магистра);</w:t>
      </w:r>
      <w:r w:rsidR="00090A44" w:rsidRPr="008720B2">
        <w:rPr>
          <w:color w:val="000000"/>
          <w:sz w:val="26"/>
          <w:szCs w:val="26"/>
        </w:rPr>
        <w:t>   </w:t>
      </w:r>
    </w:p>
    <w:p w:rsidR="00090A44" w:rsidRPr="008720B2" w:rsidRDefault="00090A44" w:rsidP="00090A44">
      <w:pPr>
        <w:pStyle w:val="a5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8720B2">
        <w:rPr>
          <w:sz w:val="26"/>
          <w:szCs w:val="26"/>
        </w:rPr>
        <w:t>- анкета;</w:t>
      </w:r>
    </w:p>
    <w:p w:rsidR="00090A44" w:rsidRPr="008720B2" w:rsidRDefault="00090A44" w:rsidP="00090A44">
      <w:pPr>
        <w:pStyle w:val="a5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8720B2">
        <w:rPr>
          <w:sz w:val="26"/>
          <w:szCs w:val="26"/>
        </w:rPr>
        <w:t>- список опубликованных научных трудов</w:t>
      </w:r>
      <w:r w:rsidR="00277934">
        <w:rPr>
          <w:sz w:val="26"/>
          <w:szCs w:val="26"/>
        </w:rPr>
        <w:t>;</w:t>
      </w:r>
      <w:r w:rsidRPr="008720B2">
        <w:rPr>
          <w:sz w:val="26"/>
          <w:szCs w:val="26"/>
        </w:rPr>
        <w:t xml:space="preserve"> </w:t>
      </w:r>
    </w:p>
    <w:p w:rsidR="00090A44" w:rsidRDefault="00090A44" w:rsidP="00090A44">
      <w:pPr>
        <w:pStyle w:val="a5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8720B2">
        <w:rPr>
          <w:sz w:val="26"/>
          <w:szCs w:val="26"/>
        </w:rPr>
        <w:t xml:space="preserve">- выписка из протокола заседания кафедры с рекомендацией </w:t>
      </w:r>
      <w:r w:rsidR="00277934">
        <w:rPr>
          <w:sz w:val="26"/>
          <w:szCs w:val="26"/>
        </w:rPr>
        <w:t>о прикреплении к ВГТУ</w:t>
      </w:r>
      <w:r w:rsidRPr="008720B2">
        <w:rPr>
          <w:sz w:val="26"/>
          <w:szCs w:val="26"/>
        </w:rPr>
        <w:t>;</w:t>
      </w:r>
    </w:p>
    <w:p w:rsidR="00277934" w:rsidRPr="008720B2" w:rsidRDefault="00277934" w:rsidP="00090A44">
      <w:pPr>
        <w:pStyle w:val="a5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- развернутый план подготовки кандидатской диссертации;</w:t>
      </w:r>
    </w:p>
    <w:p w:rsidR="00090A44" w:rsidRPr="008720B2" w:rsidRDefault="00090A44" w:rsidP="00090A44">
      <w:pPr>
        <w:pStyle w:val="a5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8720B2">
        <w:rPr>
          <w:sz w:val="26"/>
          <w:szCs w:val="26"/>
        </w:rPr>
        <w:t>- удостоверение о сдаче кандидатских экзаменов</w:t>
      </w:r>
      <w:r w:rsidR="00277934">
        <w:rPr>
          <w:sz w:val="26"/>
          <w:szCs w:val="26"/>
        </w:rPr>
        <w:t xml:space="preserve"> (при наличии);</w:t>
      </w:r>
      <w:r w:rsidRPr="008720B2">
        <w:rPr>
          <w:sz w:val="26"/>
          <w:szCs w:val="26"/>
        </w:rPr>
        <w:t xml:space="preserve"> </w:t>
      </w:r>
    </w:p>
    <w:p w:rsidR="00090A44" w:rsidRPr="008720B2" w:rsidRDefault="00090A44" w:rsidP="00090A44">
      <w:pPr>
        <w:pStyle w:val="a5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8720B2">
        <w:rPr>
          <w:sz w:val="26"/>
          <w:szCs w:val="26"/>
        </w:rPr>
        <w:t>- копия паспорта (2-3</w:t>
      </w:r>
      <w:r w:rsidR="00533DB9">
        <w:rPr>
          <w:sz w:val="26"/>
          <w:szCs w:val="26"/>
        </w:rPr>
        <w:t>,5</w:t>
      </w:r>
      <w:r w:rsidRPr="008720B2">
        <w:rPr>
          <w:sz w:val="26"/>
          <w:szCs w:val="26"/>
        </w:rPr>
        <w:t xml:space="preserve"> стр),</w:t>
      </w:r>
    </w:p>
    <w:p w:rsidR="00090A44" w:rsidRPr="00277934" w:rsidRDefault="00277934" w:rsidP="00277934">
      <w:pPr>
        <w:pStyle w:val="a5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-1</w:t>
      </w:r>
      <w:r w:rsidR="00090A44" w:rsidRPr="008720B2">
        <w:rPr>
          <w:sz w:val="26"/>
          <w:szCs w:val="26"/>
        </w:rPr>
        <w:t xml:space="preserve"> фотографи</w:t>
      </w:r>
      <w:r>
        <w:rPr>
          <w:sz w:val="26"/>
          <w:szCs w:val="26"/>
        </w:rPr>
        <w:t>я 3х4</w:t>
      </w:r>
      <w:r w:rsidR="00090A44" w:rsidRPr="00277934">
        <w:rPr>
          <w:sz w:val="26"/>
          <w:szCs w:val="26"/>
        </w:rPr>
        <w:t>.</w:t>
      </w:r>
    </w:p>
    <w:p w:rsidR="00E65C93" w:rsidRPr="008720B2" w:rsidRDefault="00E65C93" w:rsidP="00E65C93">
      <w:pPr>
        <w:jc w:val="both"/>
        <w:rPr>
          <w:sz w:val="26"/>
          <w:szCs w:val="26"/>
        </w:rPr>
      </w:pPr>
    </w:p>
    <w:p w:rsidR="00EF04EC" w:rsidRPr="008720B2" w:rsidRDefault="00EF04EC" w:rsidP="00090A44">
      <w:pPr>
        <w:spacing w:line="288" w:lineRule="auto"/>
        <w:ind w:left="4248" w:hanging="4248"/>
        <w:jc w:val="both"/>
        <w:rPr>
          <w:color w:val="FF0000"/>
          <w:sz w:val="26"/>
          <w:szCs w:val="26"/>
        </w:rPr>
      </w:pPr>
    </w:p>
    <w:sectPr w:rsidR="00EF04EC" w:rsidRPr="008720B2" w:rsidSect="00B31417">
      <w:pgSz w:w="11906" w:h="16838"/>
      <w:pgMar w:top="719" w:right="850" w:bottom="56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E1B9F"/>
    <w:multiLevelType w:val="hybridMultilevel"/>
    <w:tmpl w:val="8CD8A628"/>
    <w:lvl w:ilvl="0" w:tplc="7E86427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compat/>
  <w:rsids>
    <w:rsidRoot w:val="000427FB"/>
    <w:rsid w:val="000121C4"/>
    <w:rsid w:val="0001484D"/>
    <w:rsid w:val="000151A4"/>
    <w:rsid w:val="000427FB"/>
    <w:rsid w:val="00043415"/>
    <w:rsid w:val="000448B9"/>
    <w:rsid w:val="00053B18"/>
    <w:rsid w:val="000550D9"/>
    <w:rsid w:val="0007049A"/>
    <w:rsid w:val="00071207"/>
    <w:rsid w:val="00090A44"/>
    <w:rsid w:val="00143B76"/>
    <w:rsid w:val="00155547"/>
    <w:rsid w:val="001772B9"/>
    <w:rsid w:val="001A1BDC"/>
    <w:rsid w:val="001D72B0"/>
    <w:rsid w:val="001F5772"/>
    <w:rsid w:val="00211847"/>
    <w:rsid w:val="00212499"/>
    <w:rsid w:val="00216E25"/>
    <w:rsid w:val="0023126D"/>
    <w:rsid w:val="00237AB7"/>
    <w:rsid w:val="00277934"/>
    <w:rsid w:val="002B0D78"/>
    <w:rsid w:val="002C7A6A"/>
    <w:rsid w:val="00322C4A"/>
    <w:rsid w:val="003247B8"/>
    <w:rsid w:val="003464CA"/>
    <w:rsid w:val="00382E78"/>
    <w:rsid w:val="003B5F46"/>
    <w:rsid w:val="003D1091"/>
    <w:rsid w:val="003D42F0"/>
    <w:rsid w:val="003E7D74"/>
    <w:rsid w:val="003E7F96"/>
    <w:rsid w:val="004209B6"/>
    <w:rsid w:val="00422017"/>
    <w:rsid w:val="00483534"/>
    <w:rsid w:val="0049321A"/>
    <w:rsid w:val="004F0F48"/>
    <w:rsid w:val="00533DB9"/>
    <w:rsid w:val="005359DE"/>
    <w:rsid w:val="0060240D"/>
    <w:rsid w:val="00651B98"/>
    <w:rsid w:val="00660DDF"/>
    <w:rsid w:val="006635F8"/>
    <w:rsid w:val="0068186F"/>
    <w:rsid w:val="006838A1"/>
    <w:rsid w:val="0068674D"/>
    <w:rsid w:val="006C6761"/>
    <w:rsid w:val="006D0ACF"/>
    <w:rsid w:val="006F4077"/>
    <w:rsid w:val="006F7189"/>
    <w:rsid w:val="0070139D"/>
    <w:rsid w:val="00731FA6"/>
    <w:rsid w:val="00763C4F"/>
    <w:rsid w:val="007A3576"/>
    <w:rsid w:val="007E161C"/>
    <w:rsid w:val="0080190F"/>
    <w:rsid w:val="008720B2"/>
    <w:rsid w:val="00874F62"/>
    <w:rsid w:val="008C11AE"/>
    <w:rsid w:val="008E12D7"/>
    <w:rsid w:val="00930825"/>
    <w:rsid w:val="009322FD"/>
    <w:rsid w:val="009918B4"/>
    <w:rsid w:val="009A31A1"/>
    <w:rsid w:val="009F0B4F"/>
    <w:rsid w:val="009F4AFF"/>
    <w:rsid w:val="00A03BC4"/>
    <w:rsid w:val="00A30805"/>
    <w:rsid w:val="00A95E66"/>
    <w:rsid w:val="00AE56C2"/>
    <w:rsid w:val="00AF3A8F"/>
    <w:rsid w:val="00B31417"/>
    <w:rsid w:val="00B41961"/>
    <w:rsid w:val="00B436E1"/>
    <w:rsid w:val="00B46D15"/>
    <w:rsid w:val="00B57C3E"/>
    <w:rsid w:val="00B61004"/>
    <w:rsid w:val="00B671B5"/>
    <w:rsid w:val="00BD2528"/>
    <w:rsid w:val="00C162C8"/>
    <w:rsid w:val="00C16516"/>
    <w:rsid w:val="00C17E5C"/>
    <w:rsid w:val="00C21BFB"/>
    <w:rsid w:val="00C30DDC"/>
    <w:rsid w:val="00C47F77"/>
    <w:rsid w:val="00C620A6"/>
    <w:rsid w:val="00C77AC1"/>
    <w:rsid w:val="00CE1A66"/>
    <w:rsid w:val="00CE46CA"/>
    <w:rsid w:val="00CE6B63"/>
    <w:rsid w:val="00D92DD5"/>
    <w:rsid w:val="00DF03C7"/>
    <w:rsid w:val="00DF6DD7"/>
    <w:rsid w:val="00E016BF"/>
    <w:rsid w:val="00E23D62"/>
    <w:rsid w:val="00E404B1"/>
    <w:rsid w:val="00E55049"/>
    <w:rsid w:val="00E65C93"/>
    <w:rsid w:val="00E7772D"/>
    <w:rsid w:val="00EA4F03"/>
    <w:rsid w:val="00EB690D"/>
    <w:rsid w:val="00EC579B"/>
    <w:rsid w:val="00ED3212"/>
    <w:rsid w:val="00EE4531"/>
    <w:rsid w:val="00EF04EC"/>
    <w:rsid w:val="00F01A31"/>
    <w:rsid w:val="00F8203A"/>
    <w:rsid w:val="00FB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8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D72B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1D72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0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Profile\Desktop\&#1041;&#1044;_&#1040;&#1089;&#1087;&#1080;&#1088;&#1072;&#1085;&#1090;&#1099;\&#1047;&#1072;&#1103;&#1074;&#1083;&#1077;&#1085;&#1080;&#1077;&#1053;&#1072;&#1055;&#1086;&#1089;&#1090;&#1091;&#1087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DCA12-EFDD-4615-94D8-A7098813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ЗаявлениеНаПоступление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Ректору Воронежского государственного</vt:lpstr>
      <vt:lpstr>Ректору Воронежского государственного</vt:lpstr>
    </vt:vector>
  </TitlesOfParts>
  <Company>SPecialiST RePack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Воронежского государственного</dc:title>
  <dc:creator>ASPIRANTURA</dc:creator>
  <cp:lastModifiedBy>yarogacheva</cp:lastModifiedBy>
  <cp:revision>2</cp:revision>
  <cp:lastPrinted>2014-06-16T06:44:00Z</cp:lastPrinted>
  <dcterms:created xsi:type="dcterms:W3CDTF">2022-08-29T09:45:00Z</dcterms:created>
  <dcterms:modified xsi:type="dcterms:W3CDTF">2022-08-29T09:45:00Z</dcterms:modified>
</cp:coreProperties>
</file>